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172B" w14:textId="60A9B17A" w:rsidR="002143F5" w:rsidRDefault="002143F5" w:rsidP="002143F5">
      <w:pPr>
        <w:pStyle w:val="paragraph"/>
        <w:spacing w:before="0" w:beforeAutospacing="0" w:after="0" w:afterAutospacing="0"/>
        <w:textAlignment w:val="baseline"/>
        <w:rPr>
          <w:rStyle w:val="eop"/>
          <w:rFonts w:ascii="Plain Light" w:hAnsi="Plain Light" w:cs="Segoe UI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Plain Light" w:hAnsi="Plain Light" w:cs="Segoe UI"/>
        </w:rPr>
        <w:t>Souhlas se zveřejněním koncepce vybrané pro realizaci</w:t>
      </w:r>
    </w:p>
    <w:p w14:paraId="12687B41" w14:textId="77777777" w:rsidR="002143F5" w:rsidRDefault="002143F5" w:rsidP="002143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01B09D" w14:textId="1F747625" w:rsidR="002143F5" w:rsidRDefault="002143F5" w:rsidP="002143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lain Light" w:hAnsi="Plain Light" w:cs="Segoe UI"/>
        </w:rPr>
        <w:t>Tímto stvrzuji, že souhlasím se zveřejněním </w:t>
      </w:r>
      <w:r>
        <w:rPr>
          <w:rStyle w:val="normaltextrun"/>
          <w:rFonts w:ascii="Plain Light" w:hAnsi="Plain Light" w:cs="Segoe UI"/>
          <w:color w:val="000000"/>
        </w:rPr>
        <w:t>Koncepce činnosti Terénu pro období kalendářních let 2028-2030 v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Plain Light" w:hAnsi="Plain Light" w:cs="Segoe UI"/>
          <w:color w:val="000000"/>
        </w:rPr>
        <w:t>p</w:t>
      </w:r>
      <w:r>
        <w:rPr>
          <w:rStyle w:val="normaltextrun"/>
          <w:rFonts w:ascii="Plain Light" w:hAnsi="Plain Light" w:cs="Plain Light"/>
          <w:color w:val="000000"/>
        </w:rPr>
        <w:t>ří</w:t>
      </w:r>
      <w:r>
        <w:rPr>
          <w:rStyle w:val="normaltextrun"/>
          <w:rFonts w:ascii="Plain Light" w:hAnsi="Plain Light" w:cs="Segoe UI"/>
          <w:color w:val="000000"/>
        </w:rPr>
        <w:t>pad</w:t>
      </w:r>
      <w:r>
        <w:rPr>
          <w:rStyle w:val="normaltextrun"/>
          <w:rFonts w:ascii="Plain Light" w:hAnsi="Plain Light" w:cs="Plain Light"/>
          <w:color w:val="000000"/>
        </w:rPr>
        <w:t>ě</w:t>
      </w:r>
      <w:r>
        <w:rPr>
          <w:rStyle w:val="normaltextrun"/>
          <w:rFonts w:ascii="Plain Light" w:hAnsi="Plain Light" w:cs="Segoe UI"/>
          <w:color w:val="000000"/>
        </w:rPr>
        <w:t xml:space="preserve"> jej</w:t>
      </w:r>
      <w:r>
        <w:rPr>
          <w:rStyle w:val="normaltextrun"/>
          <w:rFonts w:ascii="Plain Light" w:hAnsi="Plain Light" w:cs="Plain Light"/>
          <w:color w:val="000000"/>
        </w:rPr>
        <w:t>í</w:t>
      </w:r>
      <w:r>
        <w:rPr>
          <w:rStyle w:val="normaltextrun"/>
          <w:rFonts w:ascii="Plain Light" w:hAnsi="Plain Light" w:cs="Segoe UI"/>
          <w:color w:val="000000"/>
        </w:rPr>
        <w:t>ho v</w:t>
      </w:r>
      <w:r>
        <w:rPr>
          <w:rStyle w:val="normaltextrun"/>
          <w:rFonts w:ascii="Plain Light" w:hAnsi="Plain Light" w:cs="Plain Light"/>
          <w:color w:val="000000"/>
        </w:rPr>
        <w:t>ý</w:t>
      </w:r>
      <w:r>
        <w:rPr>
          <w:rStyle w:val="normaltextrun"/>
          <w:rFonts w:ascii="Plain Light" w:hAnsi="Plain Light" w:cs="Segoe UI"/>
          <w:color w:val="000000"/>
        </w:rPr>
        <w:t>b</w:t>
      </w:r>
      <w:r>
        <w:rPr>
          <w:rStyle w:val="normaltextrun"/>
          <w:rFonts w:ascii="Plain Light" w:hAnsi="Plain Light" w:cs="Plain Light"/>
          <w:color w:val="000000"/>
        </w:rPr>
        <w:t>ě</w:t>
      </w:r>
      <w:r>
        <w:rPr>
          <w:rStyle w:val="normaltextrun"/>
          <w:rFonts w:ascii="Plain Light" w:hAnsi="Plain Light" w:cs="Segoe UI"/>
          <w:color w:val="000000"/>
        </w:rPr>
        <w:t>ru pro realizaci v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Plain Light" w:hAnsi="Plain Light" w:cs="Segoe UI"/>
          <w:color w:val="000000"/>
        </w:rPr>
        <w:t>r</w:t>
      </w:r>
      <w:r>
        <w:rPr>
          <w:rStyle w:val="normaltextrun"/>
          <w:rFonts w:ascii="Plain Light" w:hAnsi="Plain Light" w:cs="Plain Light"/>
          <w:color w:val="000000"/>
        </w:rPr>
        <w:t>á</w:t>
      </w:r>
      <w:r>
        <w:rPr>
          <w:rStyle w:val="normaltextrun"/>
          <w:rFonts w:ascii="Plain Light" w:hAnsi="Plain Light" w:cs="Segoe UI"/>
          <w:color w:val="000000"/>
        </w:rPr>
        <w:t>mci v</w:t>
      </w:r>
      <w:r>
        <w:rPr>
          <w:rStyle w:val="normaltextrun"/>
          <w:rFonts w:ascii="Plain Light" w:hAnsi="Plain Light" w:cs="Plain Light"/>
          <w:color w:val="000000"/>
        </w:rPr>
        <w:t>ý</w:t>
      </w:r>
      <w:r>
        <w:rPr>
          <w:rStyle w:val="normaltextrun"/>
          <w:rFonts w:ascii="Plain Light" w:hAnsi="Plain Light" w:cs="Segoe UI"/>
          <w:color w:val="000000"/>
        </w:rPr>
        <w:t>b</w:t>
      </w:r>
      <w:r>
        <w:rPr>
          <w:rStyle w:val="normaltextrun"/>
          <w:rFonts w:ascii="Plain Light" w:hAnsi="Plain Light" w:cs="Plain Light"/>
          <w:color w:val="000000"/>
        </w:rPr>
        <w:t>ě</w:t>
      </w:r>
      <w:r>
        <w:rPr>
          <w:rStyle w:val="normaltextrun"/>
          <w:rFonts w:ascii="Plain Light" w:hAnsi="Plain Light" w:cs="Segoe UI"/>
          <w:color w:val="000000"/>
        </w:rPr>
        <w:t>rov</w:t>
      </w:r>
      <w:r>
        <w:rPr>
          <w:rStyle w:val="normaltextrun"/>
          <w:rFonts w:ascii="Plain Light" w:hAnsi="Plain Light" w:cs="Plain Light"/>
          <w:color w:val="000000"/>
        </w:rPr>
        <w:t>é</w:t>
      </w:r>
      <w:r>
        <w:rPr>
          <w:rStyle w:val="normaltextrun"/>
          <w:rFonts w:ascii="Plain Light" w:hAnsi="Plain Light" w:cs="Segoe UI"/>
          <w:color w:val="000000"/>
        </w:rPr>
        <w:t xml:space="preserve">ho </w:t>
      </w:r>
      <w:r>
        <w:rPr>
          <w:rStyle w:val="normaltextrun"/>
          <w:rFonts w:ascii="Plain Light" w:hAnsi="Plain Light" w:cs="Plain Light"/>
          <w:color w:val="000000"/>
        </w:rPr>
        <w:t>ří</w:t>
      </w:r>
      <w:r>
        <w:rPr>
          <w:rStyle w:val="normaltextrun"/>
          <w:rFonts w:ascii="Plain Light" w:hAnsi="Plain Light" w:cs="Segoe UI"/>
          <w:color w:val="000000"/>
        </w:rPr>
        <w:t>zen</w:t>
      </w:r>
      <w:r>
        <w:rPr>
          <w:rStyle w:val="normaltextrun"/>
          <w:rFonts w:ascii="Plain Light" w:hAnsi="Plain Light" w:cs="Plain Light"/>
          <w:color w:val="000000"/>
        </w:rPr>
        <w:t>í</w:t>
      </w:r>
      <w:r>
        <w:rPr>
          <w:rStyle w:val="normaltextrun"/>
          <w:rFonts w:ascii="Plain Light" w:hAnsi="Plain Light" w:cs="Segoe UI"/>
          <w:color w:val="000000"/>
        </w:rPr>
        <w:t xml:space="preserve"> na Um</w:t>
      </w:r>
      <w:r>
        <w:rPr>
          <w:rStyle w:val="normaltextrun"/>
          <w:rFonts w:ascii="Plain Light" w:hAnsi="Plain Light" w:cs="Plain Light"/>
          <w:color w:val="000000"/>
        </w:rPr>
        <w:t>ě</w:t>
      </w:r>
      <w:r>
        <w:rPr>
          <w:rStyle w:val="normaltextrun"/>
          <w:rFonts w:ascii="Plain Light" w:hAnsi="Plain Light" w:cs="Segoe UI"/>
          <w:color w:val="000000"/>
        </w:rPr>
        <w:t>leck</w:t>
      </w:r>
      <w:r>
        <w:rPr>
          <w:rStyle w:val="normaltextrun"/>
          <w:rFonts w:ascii="Plain Light" w:hAnsi="Plain Light" w:cs="Plain Light"/>
          <w:color w:val="000000"/>
        </w:rPr>
        <w:t>é</w:t>
      </w:r>
      <w:r>
        <w:rPr>
          <w:rStyle w:val="normaltextrun"/>
          <w:rFonts w:ascii="Plain Light" w:hAnsi="Plain Light" w:cs="Segoe UI"/>
          <w:color w:val="000000"/>
        </w:rPr>
        <w:t xml:space="preserve"> a mana</w:t>
      </w:r>
      <w:r>
        <w:rPr>
          <w:rStyle w:val="normaltextrun"/>
          <w:rFonts w:ascii="Plain Light" w:hAnsi="Plain Light" w:cs="Plain Light"/>
          <w:color w:val="000000"/>
        </w:rPr>
        <w:t>ž</w:t>
      </w:r>
      <w:r>
        <w:rPr>
          <w:rStyle w:val="normaltextrun"/>
          <w:rFonts w:ascii="Plain Light" w:hAnsi="Plain Light" w:cs="Segoe UI"/>
          <w:color w:val="000000"/>
        </w:rPr>
        <w:t>ersk</w:t>
      </w:r>
      <w:r>
        <w:rPr>
          <w:rStyle w:val="normaltextrun"/>
          <w:rFonts w:ascii="Plain Light" w:hAnsi="Plain Light" w:cs="Plain Light"/>
          <w:color w:val="000000"/>
        </w:rPr>
        <w:t>é</w:t>
      </w:r>
      <w:r>
        <w:rPr>
          <w:rStyle w:val="normaltextrun"/>
          <w:rFonts w:ascii="Plain Light" w:hAnsi="Plain Light" w:cs="Segoe UI"/>
          <w:color w:val="000000"/>
        </w:rPr>
        <w:t xml:space="preserve"> veden</w:t>
      </w:r>
      <w:r>
        <w:rPr>
          <w:rStyle w:val="normaltextrun"/>
          <w:rFonts w:ascii="Plain Light" w:hAnsi="Plain Light" w:cs="Plain Light"/>
          <w:color w:val="000000"/>
        </w:rPr>
        <w:t>í</w:t>
      </w:r>
      <w:r>
        <w:rPr>
          <w:rStyle w:val="normaltextrun"/>
          <w:rFonts w:ascii="Plain Light" w:hAnsi="Plain Light" w:cs="Segoe UI"/>
          <w:color w:val="000000"/>
        </w:rPr>
        <w:t xml:space="preserve"> Ter</w:t>
      </w:r>
      <w:r>
        <w:rPr>
          <w:rStyle w:val="normaltextrun"/>
          <w:rFonts w:ascii="Plain Light" w:hAnsi="Plain Light" w:cs="Plain Light"/>
          <w:color w:val="000000"/>
        </w:rPr>
        <w:t>é</w:t>
      </w:r>
      <w:r>
        <w:rPr>
          <w:rStyle w:val="normaltextrun"/>
          <w:rFonts w:ascii="Plain Light" w:hAnsi="Plain Light" w:cs="Segoe UI"/>
          <w:color w:val="000000"/>
        </w:rPr>
        <w:t>nu.</w:t>
      </w:r>
      <w:r>
        <w:rPr>
          <w:rStyle w:val="normaltextrun"/>
          <w:rFonts w:ascii="Plain Light" w:hAnsi="Plain Light" w:cs="Segoe UI"/>
          <w:color w:val="000000"/>
        </w:rPr>
        <w:br/>
      </w:r>
    </w:p>
    <w:p w14:paraId="72E13406" w14:textId="51E53186" w:rsidR="002143F5" w:rsidRDefault="002143F5" w:rsidP="002143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lain Light" w:hAnsi="Plain Light" w:cs="Segoe UI"/>
          <w:color w:val="000000"/>
        </w:rPr>
        <w:t>Dne</w:t>
      </w:r>
      <w:proofErr w:type="gramStart"/>
      <w:r>
        <w:rPr>
          <w:rStyle w:val="normaltextrun"/>
          <w:rFonts w:ascii="Plain Light" w:hAnsi="Plain Light" w:cs="Segoe UI"/>
          <w:color w:val="000000"/>
          <w:shd w:val="clear" w:color="auto" w:fill="FFFF00"/>
        </w:rPr>
        <w:t>…….</w:t>
      </w:r>
      <w:proofErr w:type="gramEnd"/>
      <w:r>
        <w:rPr>
          <w:rStyle w:val="normaltextrun"/>
          <w:rFonts w:ascii="Plain Light" w:hAnsi="Plain Light" w:cs="Segoe UI"/>
          <w:color w:val="000000"/>
          <w:shd w:val="clear" w:color="auto" w:fill="FFFF00"/>
        </w:rPr>
        <w:t>.</w:t>
      </w:r>
      <w:r>
        <w:rPr>
          <w:rStyle w:val="normaltextrun"/>
          <w:rFonts w:ascii="Plain Light" w:hAnsi="Plain Light" w:cs="Segoe UI"/>
          <w:color w:val="000000"/>
        </w:rPr>
        <w:t> v </w:t>
      </w:r>
      <w:r>
        <w:rPr>
          <w:rStyle w:val="normaltextrun"/>
          <w:rFonts w:ascii="Plain Light" w:hAnsi="Plain Light" w:cs="Segoe UI"/>
          <w:color w:val="000000"/>
          <w:shd w:val="clear" w:color="auto" w:fill="FFFF00"/>
        </w:rPr>
        <w:t>……</w:t>
      </w:r>
      <w:r>
        <w:rPr>
          <w:rStyle w:val="scxw237208197"/>
          <w:rFonts w:ascii="Plain Light" w:hAnsi="Plain Light" w:cs="Segoe UI"/>
          <w:color w:val="000000"/>
        </w:rPr>
        <w:t> </w:t>
      </w:r>
      <w:r>
        <w:rPr>
          <w:rFonts w:ascii="Plain Light" w:hAnsi="Plain Light" w:cs="Segoe UI"/>
          <w:color w:val="000000"/>
        </w:rPr>
        <w:br/>
      </w:r>
    </w:p>
    <w:p w14:paraId="4495C4D7" w14:textId="77777777" w:rsidR="002143F5" w:rsidRDefault="002143F5" w:rsidP="002143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lain Light" w:hAnsi="Plain Light" w:cs="Segoe UI"/>
          <w:color w:val="000000"/>
        </w:rPr>
        <w:t>………………………….</w:t>
      </w:r>
      <w:r>
        <w:rPr>
          <w:rStyle w:val="scxw237208197"/>
          <w:rFonts w:ascii="Plain Light" w:hAnsi="Plain Light" w:cs="Segoe UI"/>
          <w:color w:val="000000"/>
        </w:rPr>
        <w:t> </w:t>
      </w:r>
      <w:r>
        <w:rPr>
          <w:rFonts w:ascii="Plain Light" w:hAnsi="Plain Light" w:cs="Segoe UI"/>
          <w:color w:val="000000"/>
        </w:rPr>
        <w:br/>
      </w:r>
      <w:r>
        <w:rPr>
          <w:rStyle w:val="normaltextrun"/>
          <w:rFonts w:ascii="Plain Light" w:hAnsi="Plain Light" w:cs="Segoe UI"/>
          <w:shd w:val="clear" w:color="auto" w:fill="FFFF00"/>
        </w:rPr>
        <w:t>doplňte jméno</w:t>
      </w:r>
      <w:r>
        <w:rPr>
          <w:rStyle w:val="eop"/>
          <w:rFonts w:ascii="Plain Light" w:hAnsi="Plain Light" w:cs="Segoe UI"/>
          <w:bdr w:val="none" w:sz="0" w:space="0" w:color="auto" w:frame="1"/>
          <w:shd w:val="clear" w:color="auto" w:fill="C6C6C6"/>
        </w:rPr>
        <w:t> </w:t>
      </w:r>
    </w:p>
    <w:p w14:paraId="65332028" w14:textId="77777777" w:rsidR="007B41D4" w:rsidRPr="009F309A" w:rsidRDefault="007B41D4" w:rsidP="007B41D4">
      <w:pPr>
        <w:tabs>
          <w:tab w:val="left" w:pos="2835"/>
        </w:tabs>
      </w:pPr>
    </w:p>
    <w:sectPr w:rsidR="007B41D4" w:rsidRPr="009F309A" w:rsidSect="00277E96">
      <w:headerReference w:type="default" r:id="rId8"/>
      <w:footerReference w:type="default" r:id="rId9"/>
      <w:pgSz w:w="11906" w:h="16838"/>
      <w:pgMar w:top="3119" w:right="1418" w:bottom="1418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0E5C" w14:textId="77777777" w:rsidR="00B72FD0" w:rsidRDefault="00B72FD0" w:rsidP="00FB039B">
      <w:pPr>
        <w:spacing w:after="0"/>
      </w:pPr>
      <w:r>
        <w:separator/>
      </w:r>
    </w:p>
  </w:endnote>
  <w:endnote w:type="continuationSeparator" w:id="0">
    <w:p w14:paraId="7536C64B" w14:textId="77777777" w:rsidR="00B72FD0" w:rsidRDefault="00B72FD0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Plain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6A0C" w14:textId="77777777" w:rsidR="008873BF" w:rsidRDefault="00AE647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164210" wp14:editId="36F16376">
              <wp:simplePos x="0" y="0"/>
              <wp:positionH relativeFrom="leftMargin">
                <wp:posOffset>360045</wp:posOffset>
              </wp:positionH>
              <wp:positionV relativeFrom="page">
                <wp:posOffset>9886950</wp:posOffset>
              </wp:positionV>
              <wp:extent cx="2991600" cy="525600"/>
              <wp:effectExtent l="0" t="0" r="0" b="889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52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5755D7" w14:textId="77777777" w:rsidR="00AE647F" w:rsidRPr="00EF0078" w:rsidRDefault="00AE647F" w:rsidP="00AE647F">
                          <w:pPr>
                            <w:pStyle w:val="Bezmezer"/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  <w:r w:rsidRPr="00EF0078">
                            <w:rPr>
                              <w:sz w:val="16"/>
                              <w:szCs w:val="16"/>
                            </w:rPr>
                            <w:t xml:space="preserve">Centrum experimentálního divadla, </w:t>
                          </w:r>
                          <w:proofErr w:type="spellStart"/>
                          <w:r w:rsidRPr="00EF0078">
                            <w:rPr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EF0078"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4B84FEDC" w14:textId="77777777" w:rsidR="00AE647F" w:rsidRPr="00EF0078" w:rsidRDefault="00AE647F" w:rsidP="00AE647F">
                          <w:pPr>
                            <w:pStyle w:val="Bezmezer"/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  <w:r w:rsidRPr="00EF0078">
                            <w:rPr>
                              <w:sz w:val="16"/>
                              <w:szCs w:val="16"/>
                            </w:rPr>
                            <w:t>Zelný trh 9, 602 00 Brno; www.ced-brno.cz</w:t>
                          </w:r>
                        </w:p>
                        <w:p w14:paraId="48320B06" w14:textId="77777777" w:rsidR="00AE647F" w:rsidRPr="00EF0078" w:rsidRDefault="00AE647F" w:rsidP="00AE647F">
                          <w:pPr>
                            <w:pStyle w:val="Bezmezer"/>
                            <w:spacing w:after="60"/>
                            <w:rPr>
                              <w:rFonts w:cstheme="majorHAnsi"/>
                              <w:sz w:val="16"/>
                              <w:szCs w:val="16"/>
                            </w:rPr>
                          </w:pPr>
                          <w:r w:rsidRPr="00EF0078">
                            <w:rPr>
                              <w:rFonts w:cstheme="majorHAnsi"/>
                              <w:sz w:val="16"/>
                              <w:szCs w:val="16"/>
                            </w:rPr>
                            <w:t>IČ: 00400921, DIČ: CZ00400921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6421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28.35pt;margin-top:778.5pt;width:235.55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" filled="f" stroked="f" strokeweight=".5pt">
              <v:textbox style="mso-fit-shape-to-text:t" inset="0,0,0,0">
                <w:txbxContent>
                  <w:p w14:paraId="625755D7" w14:textId="77777777" w:rsidR="00AE647F" w:rsidRPr="00EF0078" w:rsidRDefault="00AE647F" w:rsidP="00AE647F">
                    <w:pPr>
                      <w:pStyle w:val="Bezmezer"/>
                      <w:spacing w:after="60"/>
                      <w:rPr>
                        <w:sz w:val="16"/>
                        <w:szCs w:val="16"/>
                      </w:rPr>
                    </w:pPr>
                    <w:r w:rsidRPr="00EF0078">
                      <w:rPr>
                        <w:sz w:val="16"/>
                        <w:szCs w:val="16"/>
                      </w:rPr>
                      <w:t xml:space="preserve">Centrum experimentálního divadla, </w:t>
                    </w:r>
                    <w:proofErr w:type="spellStart"/>
                    <w:r w:rsidRPr="00EF0078">
                      <w:rPr>
                        <w:sz w:val="16"/>
                        <w:szCs w:val="16"/>
                      </w:rPr>
                      <w:t>p.o</w:t>
                    </w:r>
                    <w:proofErr w:type="spellEnd"/>
                    <w:r w:rsidRPr="00EF0078">
                      <w:rPr>
                        <w:sz w:val="16"/>
                        <w:szCs w:val="16"/>
                      </w:rPr>
                      <w:t>.</w:t>
                    </w:r>
                  </w:p>
                  <w:p w14:paraId="4B84FEDC" w14:textId="77777777" w:rsidR="00AE647F" w:rsidRPr="00EF0078" w:rsidRDefault="00AE647F" w:rsidP="00AE647F">
                    <w:pPr>
                      <w:pStyle w:val="Bezmezer"/>
                      <w:spacing w:after="60"/>
                      <w:rPr>
                        <w:sz w:val="16"/>
                        <w:szCs w:val="16"/>
                      </w:rPr>
                    </w:pPr>
                    <w:r w:rsidRPr="00EF0078">
                      <w:rPr>
                        <w:sz w:val="16"/>
                        <w:szCs w:val="16"/>
                      </w:rPr>
                      <w:t>Zelný trh 9, 602 00 Brno; www.ced-brno.cz</w:t>
                    </w:r>
                  </w:p>
                  <w:p w14:paraId="48320B06" w14:textId="77777777" w:rsidR="00AE647F" w:rsidRPr="00EF0078" w:rsidRDefault="00AE647F" w:rsidP="00AE647F">
                    <w:pPr>
                      <w:pStyle w:val="Bezmezer"/>
                      <w:spacing w:after="60"/>
                      <w:rPr>
                        <w:rFonts w:cstheme="majorHAnsi"/>
                        <w:sz w:val="16"/>
                        <w:szCs w:val="16"/>
                      </w:rPr>
                    </w:pPr>
                    <w:r w:rsidRPr="00EF0078">
                      <w:rPr>
                        <w:rFonts w:cstheme="majorHAnsi"/>
                        <w:sz w:val="16"/>
                        <w:szCs w:val="16"/>
                      </w:rPr>
                      <w:t>IČ: 00400921, DIČ: CZ00400921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172D" w14:textId="77777777" w:rsidR="00B72FD0" w:rsidRDefault="00B72FD0" w:rsidP="00FB039B">
      <w:pPr>
        <w:spacing w:after="0"/>
      </w:pPr>
      <w:r>
        <w:separator/>
      </w:r>
    </w:p>
  </w:footnote>
  <w:footnote w:type="continuationSeparator" w:id="0">
    <w:p w14:paraId="36157FE9" w14:textId="77777777" w:rsidR="00B72FD0" w:rsidRDefault="00B72FD0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0AA8" w14:textId="77777777" w:rsidR="00FB039B" w:rsidRDefault="006111A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D44205" wp14:editId="21AA2ED2">
              <wp:simplePos x="0" y="0"/>
              <wp:positionH relativeFrom="column">
                <wp:posOffset>4808220</wp:posOffset>
              </wp:positionH>
              <wp:positionV relativeFrom="paragraph">
                <wp:posOffset>60960</wp:posOffset>
              </wp:positionV>
              <wp:extent cx="933450" cy="219075"/>
              <wp:effectExtent l="0" t="0" r="0" b="9525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4633C5" w14:textId="77777777" w:rsidR="004023FC" w:rsidRPr="000A0E09" w:rsidRDefault="006111A7" w:rsidP="000A0E09">
                          <w:pPr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TERÉN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4420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78.6pt;margin-top:4.8pt;width:73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" filled="f" stroked="f" strokeweight=".5pt">
              <v:textbox inset="0,0,0,0">
                <w:txbxContent>
                  <w:p w14:paraId="4F4633C5" w14:textId="77777777" w:rsidR="004023FC" w:rsidRPr="000A0E09" w:rsidRDefault="006111A7" w:rsidP="000A0E09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TERÉN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C363903" wp14:editId="4756E99E">
          <wp:simplePos x="0" y="0"/>
          <wp:positionH relativeFrom="margin">
            <wp:posOffset>4331970</wp:posOffset>
          </wp:positionH>
          <wp:positionV relativeFrom="paragraph">
            <wp:posOffset>-24765</wp:posOffset>
          </wp:positionV>
          <wp:extent cx="359410" cy="359410"/>
          <wp:effectExtent l="0" t="0" r="2540" b="254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3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CDBD2" wp14:editId="15BAE99E">
              <wp:simplePos x="0" y="0"/>
              <wp:positionH relativeFrom="column">
                <wp:posOffset>3493770</wp:posOffset>
              </wp:positionH>
              <wp:positionV relativeFrom="paragraph">
                <wp:posOffset>-72390</wp:posOffset>
              </wp:positionV>
              <wp:extent cx="0" cy="508000"/>
              <wp:effectExtent l="0" t="0" r="38100" b="2540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8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D263E6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1pt,-5.7pt" to="275.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FB039B">
      <w:rPr>
        <w:noProof/>
      </w:rPr>
      <w:drawing>
        <wp:anchor distT="0" distB="0" distL="114300" distR="114300" simplePos="0" relativeHeight="251658240" behindDoc="0" locked="0" layoutInCell="1" allowOverlap="1" wp14:anchorId="2D136ECE" wp14:editId="5D8E9B31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42E49625" wp14:editId="5660E022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4940051">
    <w:abstractNumId w:val="5"/>
  </w:num>
  <w:num w:numId="2" w16cid:durableId="612322954">
    <w:abstractNumId w:val="0"/>
  </w:num>
  <w:num w:numId="3" w16cid:durableId="1736851956">
    <w:abstractNumId w:val="6"/>
  </w:num>
  <w:num w:numId="4" w16cid:durableId="1400591729">
    <w:abstractNumId w:val="1"/>
  </w:num>
  <w:num w:numId="5" w16cid:durableId="323165380">
    <w:abstractNumId w:val="4"/>
  </w:num>
  <w:num w:numId="6" w16cid:durableId="1976443701">
    <w:abstractNumId w:val="3"/>
  </w:num>
  <w:num w:numId="7" w16cid:durableId="514076606">
    <w:abstractNumId w:val="7"/>
  </w:num>
  <w:num w:numId="8" w16cid:durableId="3357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F5"/>
    <w:rsid w:val="0009059C"/>
    <w:rsid w:val="000A0E09"/>
    <w:rsid w:val="000D3042"/>
    <w:rsid w:val="000F4892"/>
    <w:rsid w:val="00206FC7"/>
    <w:rsid w:val="002143F5"/>
    <w:rsid w:val="00277E96"/>
    <w:rsid w:val="00305D96"/>
    <w:rsid w:val="00384237"/>
    <w:rsid w:val="004023FC"/>
    <w:rsid w:val="005A1801"/>
    <w:rsid w:val="006111A7"/>
    <w:rsid w:val="006D27D3"/>
    <w:rsid w:val="007B41D4"/>
    <w:rsid w:val="008873BF"/>
    <w:rsid w:val="008953D8"/>
    <w:rsid w:val="00936B8A"/>
    <w:rsid w:val="00981290"/>
    <w:rsid w:val="009A0A0E"/>
    <w:rsid w:val="009B7070"/>
    <w:rsid w:val="009F309A"/>
    <w:rsid w:val="00AE647F"/>
    <w:rsid w:val="00B36255"/>
    <w:rsid w:val="00B40AA6"/>
    <w:rsid w:val="00B72FD0"/>
    <w:rsid w:val="00C002D6"/>
    <w:rsid w:val="00C54754"/>
    <w:rsid w:val="00CB3A42"/>
    <w:rsid w:val="00D46974"/>
    <w:rsid w:val="00DF367A"/>
    <w:rsid w:val="00E70CEC"/>
    <w:rsid w:val="00EC350B"/>
    <w:rsid w:val="00F32B74"/>
    <w:rsid w:val="00FB039B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A252A"/>
  <w15:chartTrackingRefBased/>
  <w15:docId w15:val="{6631802B-D05F-4846-813F-3EB54635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E09"/>
    <w:pPr>
      <w:spacing w:after="24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4754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C5475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384237"/>
    <w:pPr>
      <w:widowControl w:val="0"/>
      <w:suppressAutoHyphens/>
      <w:spacing w:after="0"/>
      <w:ind w:left="708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customStyle="1" w:styleId="paragraph">
    <w:name w:val="paragraph"/>
    <w:basedOn w:val="Normln"/>
    <w:rsid w:val="002143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143F5"/>
  </w:style>
  <w:style w:type="character" w:customStyle="1" w:styleId="eop">
    <w:name w:val="eop"/>
    <w:basedOn w:val="Standardnpsmoodstavce"/>
    <w:rsid w:val="002143F5"/>
  </w:style>
  <w:style w:type="character" w:customStyle="1" w:styleId="scxw237208197">
    <w:name w:val="scxw237208197"/>
    <w:basedOn w:val="Standardnpsmoodstavce"/>
    <w:rsid w:val="0021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dbergerova\OneDrive%20-%20Centrum%20experiment&#225;ln&#237;ho%20divadla,%20p.%20o\Dokumenty\Asistentka\INTERN&#205;\grafika\CED%20-%20hlavi&#269;ky,%20&#353;t&#237;tky\2025%20aktu&#225;ln&#237;\teren-dopis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3">
      <a:majorFont>
        <a:latin typeface="Plain"/>
        <a:ea typeface=""/>
        <a:cs typeface=""/>
      </a:majorFont>
      <a:minorFont>
        <a:latin typeface="Plai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6ABD-571B-4FFF-A045-860C9F0C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teren-dopis.dotx</Template>
  <TotalTime>2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Goldbergerová</dc:creator>
  <cp:keywords/>
  <dc:description/>
  <cp:lastModifiedBy>Andrea Hensl Goldbergerová</cp:lastModifiedBy>
  <cp:revision>1</cp:revision>
  <cp:lastPrinted>2020-01-09T10:40:00Z</cp:lastPrinted>
  <dcterms:created xsi:type="dcterms:W3CDTF">2026-04-27T13:05:00Z</dcterms:created>
  <dcterms:modified xsi:type="dcterms:W3CDTF">2026-04-27T13:07:00Z</dcterms:modified>
</cp:coreProperties>
</file>